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479ED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b/>
          <w:bCs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30.06.2021 (środa)</w:t>
      </w:r>
    </w:p>
    <w:p w14:paraId="085634F8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18.00</w:t>
      </w:r>
      <w:r w:rsidRPr="00D83BA4">
        <w:rPr>
          <w:rFonts w:cstheme="minorHAnsi"/>
          <w:sz w:val="20"/>
          <w:szCs w:val="20"/>
        </w:rPr>
        <w:tab/>
      </w:r>
      <w:r w:rsidRPr="00D83BA4">
        <w:rPr>
          <w:rFonts w:cstheme="minorHAnsi"/>
          <w:b/>
          <w:bCs/>
          <w:sz w:val="20"/>
          <w:szCs w:val="20"/>
        </w:rPr>
        <w:t>Pora umierać</w:t>
      </w:r>
      <w:r w:rsidRPr="00D83BA4">
        <w:rPr>
          <w:rFonts w:cstheme="minorHAnsi"/>
          <w:sz w:val="20"/>
          <w:szCs w:val="20"/>
        </w:rPr>
        <w:t>, reż. Dorota Kędzierzawska / film</w:t>
      </w:r>
      <w:r w:rsidRPr="00D83BA4">
        <w:rPr>
          <w:rFonts w:cstheme="minorHAnsi"/>
          <w:sz w:val="20"/>
          <w:szCs w:val="20"/>
        </w:rPr>
        <w:tab/>
      </w:r>
    </w:p>
    <w:p w14:paraId="6E3AC696" w14:textId="047F7964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sz w:val="20"/>
          <w:szCs w:val="20"/>
        </w:rPr>
      </w:pPr>
      <w:r w:rsidRPr="00D83BA4">
        <w:rPr>
          <w:rFonts w:cstheme="minorHAnsi"/>
          <w:sz w:val="20"/>
          <w:szCs w:val="20"/>
        </w:rPr>
        <w:tab/>
        <w:t>Po projekcji spotkanie z Dorotą Kędzierzawską</w:t>
      </w:r>
      <w:r w:rsidR="005648E0">
        <w:rPr>
          <w:rFonts w:cstheme="minorHAnsi"/>
          <w:sz w:val="20"/>
          <w:szCs w:val="20"/>
        </w:rPr>
        <w:t xml:space="preserve"> i Jackiem Bławutem.</w:t>
      </w:r>
    </w:p>
    <w:p w14:paraId="5FE1670B" w14:textId="45777B24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20.</w:t>
      </w:r>
      <w:r w:rsidR="00082812">
        <w:rPr>
          <w:rFonts w:cstheme="minorHAnsi"/>
          <w:b/>
          <w:bCs/>
          <w:sz w:val="20"/>
          <w:szCs w:val="20"/>
        </w:rPr>
        <w:t>3</w:t>
      </w:r>
      <w:r w:rsidRPr="00D83BA4">
        <w:rPr>
          <w:rFonts w:cstheme="minorHAnsi"/>
          <w:b/>
          <w:bCs/>
          <w:sz w:val="20"/>
          <w:szCs w:val="20"/>
        </w:rPr>
        <w:t>0</w:t>
      </w:r>
      <w:r w:rsidRPr="00D83BA4">
        <w:rPr>
          <w:rFonts w:cstheme="minorHAnsi"/>
          <w:sz w:val="20"/>
          <w:szCs w:val="20"/>
        </w:rPr>
        <w:t xml:space="preserve">  </w:t>
      </w:r>
      <w:r w:rsidRPr="00D83BA4">
        <w:rPr>
          <w:rFonts w:cstheme="minorHAnsi"/>
          <w:sz w:val="20"/>
          <w:szCs w:val="20"/>
        </w:rPr>
        <w:tab/>
      </w:r>
      <w:r w:rsidRPr="00D83BA4">
        <w:rPr>
          <w:rFonts w:cstheme="minorHAnsi"/>
          <w:b/>
          <w:bCs/>
          <w:sz w:val="20"/>
          <w:szCs w:val="20"/>
        </w:rPr>
        <w:t>Jeszcze nie wieczór</w:t>
      </w:r>
      <w:r w:rsidRPr="00D83BA4">
        <w:rPr>
          <w:rFonts w:cstheme="minorHAnsi"/>
          <w:sz w:val="20"/>
          <w:szCs w:val="20"/>
        </w:rPr>
        <w:t>, reż. Jacek Bławut / film</w:t>
      </w:r>
    </w:p>
    <w:p w14:paraId="653B0941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sz w:val="20"/>
          <w:szCs w:val="20"/>
        </w:rPr>
      </w:pPr>
    </w:p>
    <w:p w14:paraId="24DEF0E9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b/>
          <w:bCs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01.07.2021 (czwartek)</w:t>
      </w:r>
    </w:p>
    <w:p w14:paraId="17CCDC82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18.00</w:t>
      </w:r>
      <w:r w:rsidRPr="00D83BA4">
        <w:rPr>
          <w:rFonts w:cstheme="minorHAnsi"/>
          <w:sz w:val="20"/>
          <w:szCs w:val="20"/>
        </w:rPr>
        <w:tab/>
      </w:r>
      <w:r w:rsidRPr="00D83BA4">
        <w:rPr>
          <w:rFonts w:cstheme="minorHAnsi"/>
          <w:b/>
          <w:bCs/>
          <w:sz w:val="20"/>
          <w:szCs w:val="20"/>
        </w:rPr>
        <w:t>Królowa chmur</w:t>
      </w:r>
      <w:r w:rsidRPr="00D83BA4">
        <w:rPr>
          <w:rFonts w:cstheme="minorHAnsi"/>
          <w:sz w:val="20"/>
          <w:szCs w:val="20"/>
        </w:rPr>
        <w:t xml:space="preserve"> z cyklu Święta Polskie, reż. Radosław Piwowarski / film</w:t>
      </w:r>
    </w:p>
    <w:p w14:paraId="2934341B" w14:textId="2AA62D6D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20.</w:t>
      </w:r>
      <w:r w:rsidR="00082812">
        <w:rPr>
          <w:rFonts w:cstheme="minorHAnsi"/>
          <w:b/>
          <w:bCs/>
          <w:sz w:val="20"/>
          <w:szCs w:val="20"/>
        </w:rPr>
        <w:t>3</w:t>
      </w:r>
      <w:r w:rsidRPr="00D83BA4">
        <w:rPr>
          <w:rFonts w:cstheme="minorHAnsi"/>
          <w:b/>
          <w:bCs/>
          <w:sz w:val="20"/>
          <w:szCs w:val="20"/>
        </w:rPr>
        <w:t>0</w:t>
      </w:r>
      <w:r w:rsidRPr="00D83BA4">
        <w:rPr>
          <w:rFonts w:cstheme="minorHAnsi"/>
          <w:sz w:val="20"/>
          <w:szCs w:val="20"/>
        </w:rPr>
        <w:t xml:space="preserve">  </w:t>
      </w:r>
      <w:r w:rsidRPr="00D83BA4">
        <w:rPr>
          <w:rFonts w:cstheme="minorHAnsi"/>
          <w:sz w:val="20"/>
          <w:szCs w:val="20"/>
        </w:rPr>
        <w:tab/>
      </w:r>
      <w:r w:rsidRPr="00D83BA4">
        <w:rPr>
          <w:rFonts w:cstheme="minorHAnsi"/>
          <w:b/>
          <w:bCs/>
          <w:sz w:val="20"/>
          <w:szCs w:val="20"/>
        </w:rPr>
        <w:t>Nieznana opowieść wigilijna</w:t>
      </w:r>
      <w:r w:rsidRPr="00D83BA4">
        <w:rPr>
          <w:rFonts w:cstheme="minorHAnsi"/>
          <w:sz w:val="20"/>
          <w:szCs w:val="20"/>
        </w:rPr>
        <w:t>, reż. Piotr Mularuk / film</w:t>
      </w:r>
    </w:p>
    <w:p w14:paraId="52BFB138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b/>
          <w:bCs/>
          <w:sz w:val="20"/>
          <w:szCs w:val="20"/>
        </w:rPr>
      </w:pPr>
    </w:p>
    <w:p w14:paraId="1EFEA124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b/>
          <w:bCs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02.07.2021 (piątek)</w:t>
      </w:r>
    </w:p>
    <w:p w14:paraId="297895DB" w14:textId="7A4EF3A3" w:rsidR="00716ED8" w:rsidRPr="00D83BA4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19.00</w:t>
      </w:r>
      <w:r w:rsidRPr="00D83BA4">
        <w:rPr>
          <w:rFonts w:cstheme="minorHAnsi"/>
          <w:sz w:val="20"/>
          <w:szCs w:val="20"/>
        </w:rPr>
        <w:tab/>
      </w:r>
      <w:r w:rsidRPr="00D83BA4">
        <w:rPr>
          <w:rFonts w:cstheme="minorHAnsi"/>
          <w:b/>
          <w:bCs/>
          <w:sz w:val="20"/>
          <w:szCs w:val="20"/>
        </w:rPr>
        <w:t>Gong Danutki</w:t>
      </w:r>
      <w:r w:rsidRPr="00D83BA4">
        <w:rPr>
          <w:rFonts w:cstheme="minorHAnsi"/>
          <w:sz w:val="20"/>
          <w:szCs w:val="20"/>
        </w:rPr>
        <w:t xml:space="preserve"> / wręczenie nagrody / </w:t>
      </w:r>
      <w:r w:rsidR="005648E0">
        <w:rPr>
          <w:rFonts w:cstheme="minorHAnsi"/>
          <w:sz w:val="20"/>
          <w:szCs w:val="20"/>
        </w:rPr>
        <w:t>L</w:t>
      </w:r>
      <w:r w:rsidRPr="00D83BA4">
        <w:rPr>
          <w:rFonts w:cstheme="minorHAnsi"/>
          <w:sz w:val="20"/>
          <w:szCs w:val="20"/>
        </w:rPr>
        <w:t xml:space="preserve">aureat: Jan Peszek  </w:t>
      </w:r>
    </w:p>
    <w:p w14:paraId="1219B9BE" w14:textId="1F2E8A06" w:rsidR="00716ED8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ab/>
      </w:r>
      <w:r w:rsidRPr="00D83BA4">
        <w:rPr>
          <w:rFonts w:cstheme="minorHAnsi"/>
          <w:sz w:val="20"/>
          <w:szCs w:val="20"/>
        </w:rPr>
        <w:t>Prowadzenie: Karolina Lewicka</w:t>
      </w:r>
    </w:p>
    <w:p w14:paraId="5771CF6F" w14:textId="0A35615A" w:rsidR="004565B5" w:rsidRPr="00D83BA4" w:rsidRDefault="004565B5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0D440B">
        <w:rPr>
          <w:rFonts w:cstheme="minorHAnsi"/>
          <w:sz w:val="20"/>
          <w:szCs w:val="20"/>
        </w:rPr>
        <w:t>Spotkanie tłumaczone na polski język migowy.</w:t>
      </w:r>
    </w:p>
    <w:p w14:paraId="7FF776ED" w14:textId="052DE75A" w:rsidR="00716ED8" w:rsidRPr="00D83BA4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20.</w:t>
      </w:r>
      <w:r w:rsidR="00082812">
        <w:rPr>
          <w:rFonts w:cstheme="minorHAnsi"/>
          <w:b/>
          <w:bCs/>
          <w:sz w:val="20"/>
          <w:szCs w:val="20"/>
        </w:rPr>
        <w:t>3</w:t>
      </w:r>
      <w:r w:rsidRPr="00D83BA4">
        <w:rPr>
          <w:rFonts w:cstheme="minorHAnsi"/>
          <w:b/>
          <w:bCs/>
          <w:sz w:val="20"/>
          <w:szCs w:val="20"/>
        </w:rPr>
        <w:t>0</w:t>
      </w:r>
      <w:r w:rsidRPr="00D83BA4">
        <w:rPr>
          <w:rFonts w:cstheme="minorHAnsi"/>
          <w:sz w:val="20"/>
          <w:szCs w:val="20"/>
        </w:rPr>
        <w:t xml:space="preserve"> </w:t>
      </w:r>
      <w:r w:rsidRPr="00D83BA4">
        <w:rPr>
          <w:rFonts w:cstheme="minorHAnsi"/>
          <w:sz w:val="20"/>
          <w:szCs w:val="20"/>
        </w:rPr>
        <w:tab/>
      </w:r>
      <w:r w:rsidRPr="00D83BA4">
        <w:rPr>
          <w:rFonts w:cstheme="minorHAnsi"/>
          <w:b/>
          <w:bCs/>
          <w:sz w:val="20"/>
          <w:szCs w:val="20"/>
        </w:rPr>
        <w:t>Uroczystość</w:t>
      </w:r>
      <w:r w:rsidRPr="00D83BA4">
        <w:rPr>
          <w:rFonts w:cstheme="minorHAnsi"/>
          <w:sz w:val="20"/>
          <w:szCs w:val="20"/>
        </w:rPr>
        <w:t xml:space="preserve"> wg Thomasa Vinterberga i Mogensa Rukova, reż. Grzegorz Jarzyna / projekcja spektaklu</w:t>
      </w:r>
    </w:p>
    <w:p w14:paraId="539A582F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sz w:val="20"/>
          <w:szCs w:val="20"/>
        </w:rPr>
      </w:pPr>
    </w:p>
    <w:p w14:paraId="6335E71A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b/>
          <w:bCs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03.07.2021 (sobota)</w:t>
      </w:r>
    </w:p>
    <w:p w14:paraId="25EFBD18" w14:textId="77777777" w:rsidR="00716ED8" w:rsidRPr="00D83BA4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19.00</w:t>
      </w:r>
      <w:r w:rsidRPr="00D83BA4">
        <w:rPr>
          <w:rFonts w:cstheme="minorHAnsi"/>
          <w:sz w:val="20"/>
          <w:szCs w:val="20"/>
        </w:rPr>
        <w:tab/>
      </w:r>
      <w:r w:rsidRPr="00D83BA4">
        <w:rPr>
          <w:rFonts w:cstheme="minorHAnsi"/>
          <w:b/>
          <w:bCs/>
          <w:sz w:val="20"/>
          <w:szCs w:val="20"/>
        </w:rPr>
        <w:t>Czarny mnich</w:t>
      </w:r>
      <w:r w:rsidRPr="00D83BA4">
        <w:rPr>
          <w:rFonts w:cstheme="minorHAnsi"/>
          <w:sz w:val="20"/>
          <w:szCs w:val="20"/>
        </w:rPr>
        <w:t xml:space="preserve"> wg Antoniego Czechowa </w:t>
      </w:r>
    </w:p>
    <w:p w14:paraId="793603BA" w14:textId="6E0EA9A3" w:rsidR="00716ED8" w:rsidRPr="00D83BA4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ab/>
        <w:t>PREMIERA</w:t>
      </w:r>
      <w:r w:rsidR="00082812">
        <w:rPr>
          <w:rFonts w:cstheme="minorHAnsi"/>
          <w:b/>
          <w:bCs/>
          <w:sz w:val="20"/>
          <w:szCs w:val="20"/>
        </w:rPr>
        <w:t xml:space="preserve"> </w:t>
      </w:r>
      <w:r w:rsidR="005648E0">
        <w:rPr>
          <w:rFonts w:cstheme="minorHAnsi"/>
          <w:b/>
          <w:bCs/>
          <w:sz w:val="20"/>
          <w:szCs w:val="20"/>
        </w:rPr>
        <w:t>LAUREATA</w:t>
      </w:r>
    </w:p>
    <w:p w14:paraId="2839F7C0" w14:textId="77777777" w:rsidR="00716ED8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ab/>
      </w:r>
      <w:r w:rsidRPr="00FC08B1">
        <w:rPr>
          <w:rFonts w:cstheme="minorHAnsi"/>
          <w:sz w:val="20"/>
          <w:szCs w:val="20"/>
        </w:rPr>
        <w:t>adaptacja i reżyseria: Błażej Peszek</w:t>
      </w:r>
    </w:p>
    <w:p w14:paraId="52E239EB" w14:textId="77777777" w:rsidR="00716ED8" w:rsidRPr="00FC08B1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C08B1">
        <w:rPr>
          <w:rFonts w:cstheme="minorHAnsi"/>
          <w:sz w:val="20"/>
          <w:szCs w:val="20"/>
        </w:rPr>
        <w:t>muzyka: Wojtek Kiwer</w:t>
      </w:r>
    </w:p>
    <w:p w14:paraId="4BD4DCEA" w14:textId="77777777" w:rsidR="00716ED8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FC08B1">
        <w:rPr>
          <w:rFonts w:cstheme="minorHAnsi"/>
          <w:sz w:val="20"/>
          <w:szCs w:val="20"/>
        </w:rPr>
        <w:t>występują: Katarzyna Krzanowska, Błażej Peszek, Jan Peszek</w:t>
      </w:r>
    </w:p>
    <w:p w14:paraId="402BD01B" w14:textId="77777777" w:rsidR="00716ED8" w:rsidRPr="00D83BA4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b/>
          <w:bCs/>
          <w:sz w:val="20"/>
          <w:szCs w:val="20"/>
        </w:rPr>
      </w:pPr>
    </w:p>
    <w:p w14:paraId="6BDB6024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b/>
          <w:bCs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04.07.2021 (niedziela)</w:t>
      </w:r>
    </w:p>
    <w:p w14:paraId="5A043817" w14:textId="4B74C774" w:rsidR="00716ED8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12.00</w:t>
      </w:r>
      <w:r w:rsidRPr="00D83BA4">
        <w:rPr>
          <w:rFonts w:cstheme="minorHAnsi"/>
          <w:sz w:val="20"/>
          <w:szCs w:val="20"/>
        </w:rPr>
        <w:tab/>
      </w:r>
      <w:r w:rsidRPr="00D83BA4">
        <w:rPr>
          <w:rFonts w:cstheme="minorHAnsi"/>
          <w:b/>
          <w:bCs/>
          <w:sz w:val="20"/>
          <w:szCs w:val="20"/>
        </w:rPr>
        <w:t>Jan Peszek FENOMEN POSZUKIWANIA</w:t>
      </w:r>
      <w:r w:rsidRPr="00D83BA4">
        <w:rPr>
          <w:rFonts w:cstheme="minorHAnsi"/>
          <w:sz w:val="20"/>
          <w:szCs w:val="20"/>
        </w:rPr>
        <w:t xml:space="preserve"> / debata z udziałem: </w:t>
      </w:r>
      <w:r w:rsidR="000D440B">
        <w:rPr>
          <w:rFonts w:cstheme="minorHAnsi"/>
          <w:sz w:val="20"/>
          <w:szCs w:val="20"/>
        </w:rPr>
        <w:t xml:space="preserve">Jana Peszka, </w:t>
      </w:r>
      <w:r w:rsidRPr="00D83BA4">
        <w:rPr>
          <w:rFonts w:cstheme="minorHAnsi"/>
          <w:sz w:val="20"/>
          <w:szCs w:val="20"/>
        </w:rPr>
        <w:t xml:space="preserve">Błażeja Peszka, </w:t>
      </w:r>
      <w:r w:rsidR="000D440B" w:rsidRPr="000D440B">
        <w:rPr>
          <w:rFonts w:cstheme="minorHAnsi"/>
          <w:sz w:val="20"/>
          <w:szCs w:val="20"/>
        </w:rPr>
        <w:t>Marii Peszek</w:t>
      </w:r>
      <w:r w:rsidR="000D440B">
        <w:rPr>
          <w:rFonts w:cstheme="minorHAnsi"/>
          <w:sz w:val="20"/>
          <w:szCs w:val="20"/>
        </w:rPr>
        <w:t xml:space="preserve">, </w:t>
      </w:r>
      <w:r w:rsidRPr="00D83BA4">
        <w:rPr>
          <w:rFonts w:cstheme="minorHAnsi"/>
          <w:sz w:val="20"/>
          <w:szCs w:val="20"/>
        </w:rPr>
        <w:t>Mikołaja Grabowskiego i Cezarego Tomaszewskiego / prowadzenie: Michał Merczyński</w:t>
      </w:r>
    </w:p>
    <w:p w14:paraId="7126B533" w14:textId="36F33CE7" w:rsidR="000D440B" w:rsidRPr="000D440B" w:rsidRDefault="000D440B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ab/>
      </w:r>
      <w:r w:rsidRPr="000D440B">
        <w:rPr>
          <w:rFonts w:cstheme="minorHAnsi"/>
          <w:sz w:val="20"/>
          <w:szCs w:val="20"/>
        </w:rPr>
        <w:t>Spotkanie tłumaczone na polski język migowy.</w:t>
      </w:r>
    </w:p>
    <w:p w14:paraId="6EE8C3A9" w14:textId="2CC4B816" w:rsidR="00716ED8" w:rsidRPr="00D83BA4" w:rsidRDefault="005444D7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20</w:t>
      </w:r>
      <w:r w:rsidR="00716ED8" w:rsidRPr="00D83BA4">
        <w:rPr>
          <w:rFonts w:cstheme="minorHAnsi"/>
          <w:b/>
          <w:bCs/>
          <w:sz w:val="20"/>
          <w:szCs w:val="20"/>
        </w:rPr>
        <w:t>.00</w:t>
      </w:r>
      <w:r w:rsidR="00716ED8" w:rsidRPr="00D83BA4">
        <w:rPr>
          <w:rFonts w:cstheme="minorHAnsi"/>
          <w:b/>
          <w:bCs/>
          <w:sz w:val="20"/>
          <w:szCs w:val="20"/>
        </w:rPr>
        <w:tab/>
        <w:t xml:space="preserve">Czarny mnich </w:t>
      </w:r>
      <w:r w:rsidR="00716ED8" w:rsidRPr="00D83BA4">
        <w:rPr>
          <w:rFonts w:cstheme="minorHAnsi"/>
          <w:sz w:val="20"/>
          <w:szCs w:val="20"/>
        </w:rPr>
        <w:t xml:space="preserve">wg Antoniego Czechowa </w:t>
      </w:r>
    </w:p>
    <w:p w14:paraId="72A72D84" w14:textId="77777777" w:rsidR="00716ED8" w:rsidRPr="00FC08B1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D83BA4">
        <w:rPr>
          <w:rFonts w:cstheme="minorHAnsi"/>
          <w:sz w:val="20"/>
          <w:szCs w:val="20"/>
        </w:rPr>
        <w:tab/>
      </w:r>
      <w:r w:rsidRPr="00FC08B1">
        <w:rPr>
          <w:rFonts w:cstheme="minorHAnsi"/>
          <w:sz w:val="20"/>
          <w:szCs w:val="20"/>
        </w:rPr>
        <w:t>adaptacja i reżyseria: Błażej Peszek</w:t>
      </w:r>
    </w:p>
    <w:p w14:paraId="128A1C5D" w14:textId="77777777" w:rsidR="00716ED8" w:rsidRPr="00FC08B1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FC08B1">
        <w:rPr>
          <w:rFonts w:cstheme="minorHAnsi"/>
          <w:sz w:val="20"/>
          <w:szCs w:val="20"/>
        </w:rPr>
        <w:tab/>
        <w:t>muzyka: Wojtek Kiwer</w:t>
      </w:r>
    </w:p>
    <w:p w14:paraId="576ED58E" w14:textId="77777777" w:rsidR="00716ED8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FC08B1">
        <w:rPr>
          <w:rFonts w:cstheme="minorHAnsi"/>
          <w:sz w:val="20"/>
          <w:szCs w:val="20"/>
        </w:rPr>
        <w:tab/>
        <w:t>występują: Katarzyna Krzanowska, Błażej Peszek, Jan Peszek</w:t>
      </w:r>
    </w:p>
    <w:p w14:paraId="52038426" w14:textId="77777777" w:rsidR="00716ED8" w:rsidRPr="00D83BA4" w:rsidRDefault="00716ED8" w:rsidP="00716ED8">
      <w:pPr>
        <w:tabs>
          <w:tab w:val="left" w:pos="1596"/>
        </w:tabs>
        <w:spacing w:after="0"/>
        <w:ind w:left="1416" w:hanging="1416"/>
        <w:jc w:val="right"/>
        <w:rPr>
          <w:rFonts w:cstheme="minorHAnsi"/>
          <w:b/>
          <w:bCs/>
          <w:sz w:val="20"/>
          <w:szCs w:val="20"/>
        </w:rPr>
      </w:pPr>
    </w:p>
    <w:p w14:paraId="6BF17E4B" w14:textId="77777777" w:rsidR="00716ED8" w:rsidRPr="00D83BA4" w:rsidRDefault="00716ED8" w:rsidP="00716ED8">
      <w:pPr>
        <w:tabs>
          <w:tab w:val="left" w:pos="1596"/>
        </w:tabs>
        <w:spacing w:after="0"/>
        <w:rPr>
          <w:rFonts w:cstheme="minorHAnsi"/>
          <w:b/>
          <w:bCs/>
          <w:sz w:val="20"/>
          <w:szCs w:val="20"/>
        </w:rPr>
      </w:pPr>
      <w:r w:rsidRPr="00D83BA4">
        <w:rPr>
          <w:rFonts w:cstheme="minorHAnsi"/>
          <w:b/>
          <w:bCs/>
          <w:sz w:val="20"/>
          <w:szCs w:val="20"/>
        </w:rPr>
        <w:t>5,6,7.07.2021 (poniedziałek, wtorek, środa)</w:t>
      </w:r>
    </w:p>
    <w:p w14:paraId="2A86F0F1" w14:textId="04A3F4EC" w:rsidR="00716ED8" w:rsidRPr="00D83BA4" w:rsidRDefault="005444D7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20</w:t>
      </w:r>
      <w:r w:rsidR="00716ED8" w:rsidRPr="00D83BA4">
        <w:rPr>
          <w:rFonts w:cstheme="minorHAnsi"/>
          <w:b/>
          <w:bCs/>
          <w:sz w:val="20"/>
          <w:szCs w:val="20"/>
        </w:rPr>
        <w:t>.00</w:t>
      </w:r>
      <w:r w:rsidR="00716ED8" w:rsidRPr="00D83BA4">
        <w:rPr>
          <w:rFonts w:cstheme="minorHAnsi"/>
          <w:sz w:val="20"/>
          <w:szCs w:val="20"/>
        </w:rPr>
        <w:tab/>
      </w:r>
      <w:r w:rsidR="00716ED8" w:rsidRPr="00D83BA4">
        <w:rPr>
          <w:rFonts w:cstheme="minorHAnsi"/>
          <w:b/>
          <w:bCs/>
          <w:sz w:val="20"/>
          <w:szCs w:val="20"/>
        </w:rPr>
        <w:t>Czarny mnich</w:t>
      </w:r>
      <w:r w:rsidR="00716ED8" w:rsidRPr="00D83BA4">
        <w:rPr>
          <w:rFonts w:cstheme="minorHAnsi"/>
          <w:sz w:val="20"/>
          <w:szCs w:val="20"/>
        </w:rPr>
        <w:t xml:space="preserve"> wg Antoniego Czechowa </w:t>
      </w:r>
    </w:p>
    <w:p w14:paraId="15D62465" w14:textId="77777777" w:rsidR="00716ED8" w:rsidRPr="00FC08B1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D83BA4">
        <w:rPr>
          <w:rFonts w:cstheme="minorHAnsi"/>
          <w:sz w:val="20"/>
          <w:szCs w:val="20"/>
        </w:rPr>
        <w:tab/>
      </w:r>
      <w:r w:rsidRPr="00FC08B1">
        <w:rPr>
          <w:rFonts w:cstheme="minorHAnsi"/>
          <w:sz w:val="20"/>
          <w:szCs w:val="20"/>
        </w:rPr>
        <w:t>adaptacja i reżyseria: Błażej Peszek</w:t>
      </w:r>
    </w:p>
    <w:p w14:paraId="533EFE2C" w14:textId="77777777" w:rsidR="00716ED8" w:rsidRPr="00FC08B1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FC08B1">
        <w:rPr>
          <w:rFonts w:cstheme="minorHAnsi"/>
          <w:sz w:val="20"/>
          <w:szCs w:val="20"/>
        </w:rPr>
        <w:tab/>
        <w:t>muzyka: Wojtek Kiwer</w:t>
      </w:r>
    </w:p>
    <w:p w14:paraId="32A9C2C4" w14:textId="77777777" w:rsidR="00716ED8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  <w:r w:rsidRPr="00FC08B1">
        <w:rPr>
          <w:rFonts w:cstheme="minorHAnsi"/>
          <w:sz w:val="20"/>
          <w:szCs w:val="20"/>
        </w:rPr>
        <w:tab/>
        <w:t>występują: Katarzyna Krzanowska, Błażej Peszek, Jan Peszek</w:t>
      </w:r>
    </w:p>
    <w:p w14:paraId="35A19872" w14:textId="77777777" w:rsidR="00716ED8" w:rsidRDefault="00716ED8" w:rsidP="00716ED8">
      <w:pPr>
        <w:tabs>
          <w:tab w:val="left" w:pos="1596"/>
        </w:tabs>
        <w:spacing w:after="0"/>
        <w:ind w:left="1416" w:hanging="1416"/>
        <w:rPr>
          <w:rFonts w:cstheme="minorHAnsi"/>
          <w:sz w:val="20"/>
          <w:szCs w:val="20"/>
        </w:rPr>
      </w:pPr>
    </w:p>
    <w:p w14:paraId="0F4B5994" w14:textId="2D116531" w:rsidR="005D0AE6" w:rsidRDefault="00716ED8" w:rsidP="005D0AE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B4419">
        <w:rPr>
          <w:rFonts w:cstheme="minorHAnsi"/>
          <w:b/>
          <w:bCs/>
          <w:sz w:val="20"/>
          <w:szCs w:val="20"/>
        </w:rPr>
        <w:t xml:space="preserve">Bilety na spektakl „Czarny mnich” dostępne w kasie teatru </w:t>
      </w:r>
      <w:r w:rsidR="005D0AE6">
        <w:rPr>
          <w:rFonts w:cstheme="minorHAnsi"/>
          <w:b/>
          <w:bCs/>
          <w:sz w:val="20"/>
          <w:szCs w:val="20"/>
        </w:rPr>
        <w:t xml:space="preserve">i na stronie teatrstary.eu </w:t>
      </w:r>
      <w:r w:rsidRPr="00FB4419">
        <w:rPr>
          <w:rFonts w:cstheme="minorHAnsi"/>
          <w:b/>
          <w:bCs/>
          <w:sz w:val="20"/>
          <w:szCs w:val="20"/>
        </w:rPr>
        <w:t>od 06.05.2021</w:t>
      </w:r>
      <w:r w:rsidR="005D0AE6">
        <w:rPr>
          <w:rFonts w:cstheme="minorHAnsi"/>
          <w:b/>
          <w:bCs/>
          <w:sz w:val="20"/>
          <w:szCs w:val="20"/>
        </w:rPr>
        <w:t> </w:t>
      </w:r>
      <w:r w:rsidRPr="00FB4419">
        <w:rPr>
          <w:rFonts w:cstheme="minorHAnsi"/>
          <w:b/>
          <w:bCs/>
          <w:sz w:val="20"/>
          <w:szCs w:val="20"/>
        </w:rPr>
        <w:t>r.</w:t>
      </w:r>
    </w:p>
    <w:p w14:paraId="66A3E954" w14:textId="38402154" w:rsidR="0096008E" w:rsidRPr="00716ED8" w:rsidRDefault="00716ED8" w:rsidP="005D0AE6">
      <w:pPr>
        <w:spacing w:after="0"/>
        <w:jc w:val="both"/>
        <w:rPr>
          <w:rFonts w:cstheme="minorHAnsi"/>
          <w:b/>
          <w:bCs/>
          <w:sz w:val="20"/>
          <w:szCs w:val="20"/>
        </w:rPr>
      </w:pPr>
      <w:r w:rsidRPr="00FB4419">
        <w:rPr>
          <w:rFonts w:cstheme="minorHAnsi"/>
          <w:b/>
          <w:bCs/>
          <w:sz w:val="20"/>
          <w:szCs w:val="20"/>
        </w:rPr>
        <w:t>Bezpłatne wejściówki na wydarzenia będzie można odbierać w kasie teatru od 14.06.2021 r.</w:t>
      </w:r>
    </w:p>
    <w:sectPr w:rsidR="0096008E" w:rsidRPr="00716ED8" w:rsidSect="00E771DE">
      <w:headerReference w:type="default" r:id="rId7"/>
      <w:footerReference w:type="default" r:id="rId8"/>
      <w:pgSz w:w="11906" w:h="16838"/>
      <w:pgMar w:top="2410" w:right="1417" w:bottom="1417" w:left="1417" w:header="426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8D843" w14:textId="77777777" w:rsidR="007F0074" w:rsidRDefault="007F0074" w:rsidP="0083285F">
      <w:pPr>
        <w:spacing w:after="0" w:line="240" w:lineRule="auto"/>
      </w:pPr>
      <w:r>
        <w:separator/>
      </w:r>
    </w:p>
  </w:endnote>
  <w:endnote w:type="continuationSeparator" w:id="0">
    <w:p w14:paraId="314E098E" w14:textId="77777777" w:rsidR="007F0074" w:rsidRDefault="007F0074" w:rsidP="0083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5BB39" w14:textId="77777777" w:rsidR="00E771DE" w:rsidRDefault="00E771DE" w:rsidP="00E771DE">
    <w:pPr>
      <w:pStyle w:val="Stopka"/>
      <w:ind w:left="-993"/>
      <w:rPr>
        <w:rFonts w:ascii="Times New Roman" w:hAnsi="Times New Roman"/>
      </w:rPr>
    </w:pPr>
  </w:p>
  <w:p w14:paraId="3D1C33DA" w14:textId="77777777" w:rsidR="00E771DE" w:rsidRDefault="00E771DE" w:rsidP="00E771DE">
    <w:pPr>
      <w:pStyle w:val="Stopka"/>
      <w:ind w:left="-993"/>
      <w:rPr>
        <w:rFonts w:ascii="Times New Roman" w:hAnsi="Times New Roman"/>
      </w:rPr>
    </w:pPr>
  </w:p>
  <w:p w14:paraId="7DFE0A3C" w14:textId="77777777" w:rsidR="00E771DE" w:rsidRDefault="00E771DE" w:rsidP="00E771DE">
    <w:pPr>
      <w:pStyle w:val="Stopka"/>
      <w:ind w:left="-993"/>
      <w:rPr>
        <w:rFonts w:ascii="Times New Roman" w:hAnsi="Times New Roman"/>
      </w:rPr>
    </w:pPr>
  </w:p>
  <w:p w14:paraId="15DB8A0C" w14:textId="77777777" w:rsidR="0083285F" w:rsidRPr="00E771DE" w:rsidRDefault="00FE63E6" w:rsidP="00E771DE">
    <w:pPr>
      <w:pStyle w:val="Stopka"/>
      <w:ind w:left="-993"/>
      <w:rPr>
        <w:rFonts w:ascii="Times New Roman" w:hAnsi="Times New Roman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53663028" wp14:editId="125240CE">
          <wp:extent cx="939800" cy="901700"/>
          <wp:effectExtent l="25400" t="0" r="0" b="0"/>
          <wp:docPr id="43" name="Picture 43" descr="Macintosh HD:Users:imac24:Desktop:papier firmowy: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Macintosh HD:Users:imac24:Desktop:papier firmowy:stop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D1C11" w14:textId="77777777" w:rsidR="007F0074" w:rsidRDefault="007F0074" w:rsidP="0083285F">
      <w:pPr>
        <w:spacing w:after="0" w:line="240" w:lineRule="auto"/>
      </w:pPr>
      <w:r>
        <w:separator/>
      </w:r>
    </w:p>
  </w:footnote>
  <w:footnote w:type="continuationSeparator" w:id="0">
    <w:p w14:paraId="282050DE" w14:textId="77777777" w:rsidR="007F0074" w:rsidRDefault="007F0074" w:rsidP="0083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33ECA" w14:textId="77777777" w:rsidR="005D0AE6" w:rsidRPr="00716ED8" w:rsidRDefault="00FE63E6" w:rsidP="005D0AE6">
    <w:pPr>
      <w:tabs>
        <w:tab w:val="left" w:pos="1596"/>
      </w:tabs>
      <w:spacing w:after="0"/>
      <w:rPr>
        <w:rFonts w:cstheme="minorHAnsi"/>
        <w:b/>
        <w:bCs/>
        <w:sz w:val="24"/>
        <w:szCs w:val="24"/>
      </w:rPr>
    </w:pPr>
    <w:r>
      <w:rPr>
        <w:rFonts w:ascii="Times New Roman" w:hAnsi="Times New Roman"/>
        <w:noProof/>
        <w:lang w:eastAsia="pl-PL"/>
      </w:rPr>
      <w:drawing>
        <wp:inline distT="0" distB="0" distL="0" distR="0" wp14:anchorId="4EAC63F8" wp14:editId="46840FFD">
          <wp:extent cx="952500" cy="1028700"/>
          <wp:effectExtent l="25400" t="0" r="0" b="0"/>
          <wp:docPr id="48" name="Picture 48" descr="Macintosh HD:Users:imac24:Desktop:papier firmowy:logo na papier firmow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Macintosh HD:Users:imac24:Desktop:papier firmowy:logo na papier firmow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72B2">
      <w:rPr>
        <w:rFonts w:ascii="Times New Roman" w:hAnsi="Times New Roman"/>
      </w:rPr>
      <w:tab/>
    </w:r>
    <w:r w:rsidR="005D0AE6" w:rsidRPr="00716ED8">
      <w:rPr>
        <w:rFonts w:cstheme="minorHAnsi"/>
        <w:b/>
        <w:bCs/>
        <w:sz w:val="24"/>
        <w:szCs w:val="24"/>
      </w:rPr>
      <w:t>FESTIWAL DANUTY SZAFLARSKIEJ „ŚLEBODA/DANUTKA”</w:t>
    </w:r>
  </w:p>
  <w:p w14:paraId="4A8C9ABB" w14:textId="77777777" w:rsidR="005D0AE6" w:rsidRDefault="005D0AE6" w:rsidP="005D0AE6">
    <w:pPr>
      <w:tabs>
        <w:tab w:val="left" w:pos="1596"/>
      </w:tabs>
      <w:spacing w:after="0"/>
      <w:jc w:val="center"/>
      <w:rPr>
        <w:rFonts w:cstheme="minorHAnsi"/>
        <w:b/>
        <w:bCs/>
        <w:sz w:val="24"/>
        <w:szCs w:val="24"/>
      </w:rPr>
    </w:pPr>
    <w:r w:rsidRPr="00716ED8">
      <w:rPr>
        <w:rFonts w:cstheme="minorHAnsi"/>
        <w:b/>
        <w:bCs/>
        <w:sz w:val="24"/>
        <w:szCs w:val="24"/>
      </w:rPr>
      <w:t>30.06-04.07.2021</w:t>
    </w:r>
  </w:p>
  <w:p w14:paraId="7510EB5A" w14:textId="0F18DF7D" w:rsidR="0083285F" w:rsidRPr="00E771DE" w:rsidRDefault="007F0074" w:rsidP="00E771DE">
    <w:pPr>
      <w:pStyle w:val="Nagwek"/>
      <w:ind w:left="426" w:hanging="1419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D8"/>
    <w:rsid w:val="00082812"/>
    <w:rsid w:val="000D440B"/>
    <w:rsid w:val="00341C4E"/>
    <w:rsid w:val="004565B5"/>
    <w:rsid w:val="005444D7"/>
    <w:rsid w:val="005648E0"/>
    <w:rsid w:val="005D0AE6"/>
    <w:rsid w:val="00716ED8"/>
    <w:rsid w:val="007A72B2"/>
    <w:rsid w:val="007F0074"/>
    <w:rsid w:val="00A15C9B"/>
    <w:rsid w:val="00D12D39"/>
    <w:rsid w:val="00E23FA0"/>
    <w:rsid w:val="00E771DE"/>
    <w:rsid w:val="00FA37B7"/>
    <w:rsid w:val="00FE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6BB82"/>
  <w15:docId w15:val="{666C409D-F1D3-440C-B380-F74E95E7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ED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85F"/>
  </w:style>
  <w:style w:type="paragraph" w:styleId="Stopka">
    <w:name w:val="footer"/>
    <w:basedOn w:val="Normalny"/>
    <w:link w:val="StopkaZnak"/>
    <w:uiPriority w:val="99"/>
    <w:unhideWhenUsed/>
    <w:rsid w:val="0083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85F"/>
  </w:style>
  <w:style w:type="paragraph" w:styleId="Tekstdymka">
    <w:name w:val="Balloon Text"/>
    <w:basedOn w:val="Normalny"/>
    <w:link w:val="TekstdymkaZnak"/>
    <w:uiPriority w:val="99"/>
    <w:semiHidden/>
    <w:unhideWhenUsed/>
    <w:rsid w:val="0083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ne\Stacjonarny\D\PROMOCJA\PROMO\GRAFIKA\LOGOTYPY%20TEATRU\PAPIER%20FIRMOWY\papier%20firmowy_TS\papier%20firmowy_TS\papier%20firmowy%20TS.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3070-A0F6-49D6-8777-537CAD6A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TS.doc</Template>
  <TotalTime>26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Misztal</dc:creator>
  <cp:keywords/>
  <cp:lastModifiedBy>Dagmara Misztal</cp:lastModifiedBy>
  <cp:revision>5</cp:revision>
  <cp:lastPrinted>2021-05-05T07:43:00Z</cp:lastPrinted>
  <dcterms:created xsi:type="dcterms:W3CDTF">2021-05-04T13:25:00Z</dcterms:created>
  <dcterms:modified xsi:type="dcterms:W3CDTF">2021-05-05T12:38:00Z</dcterms:modified>
</cp:coreProperties>
</file>